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22ED0" w14:textId="2A876BBC" w:rsidR="00640118" w:rsidRPr="000D6FAD" w:rsidRDefault="00640118" w:rsidP="00640118">
      <w:pPr>
        <w:jc w:val="center"/>
        <w:rPr>
          <w:rFonts w:ascii="ＭＳ Ｐ明朝" w:eastAsia="ＭＳ Ｐ明朝" w:hAnsi="ＭＳ Ｐ明朝"/>
          <w:color w:val="000000" w:themeColor="text1"/>
          <w:sz w:val="24"/>
        </w:rPr>
      </w:pPr>
      <w:bookmarkStart w:id="0" w:name="_GoBack"/>
      <w:bookmarkEnd w:id="0"/>
      <w:r w:rsidRPr="000D6FAD">
        <w:rPr>
          <w:rFonts w:ascii="ＭＳ Ｐ明朝" w:eastAsia="ＭＳ Ｐ明朝" w:hAnsi="ＭＳ Ｐ明朝" w:hint="eastAsia"/>
          <w:color w:val="000000" w:themeColor="text1"/>
          <w:sz w:val="24"/>
        </w:rPr>
        <w:t>出店申込書</w:t>
      </w:r>
    </w:p>
    <w:p w14:paraId="610A91AA" w14:textId="77777777" w:rsidR="00640118" w:rsidRPr="000D6FAD" w:rsidRDefault="00640118" w:rsidP="00640118">
      <w:pPr>
        <w:rPr>
          <w:rFonts w:ascii="ＭＳ Ｐ明朝" w:eastAsia="ＭＳ Ｐ明朝" w:hAnsi="ＭＳ Ｐ明朝"/>
          <w:color w:val="000000" w:themeColor="text1"/>
        </w:rPr>
      </w:pPr>
    </w:p>
    <w:p w14:paraId="6D83181F" w14:textId="5F4BAEB4" w:rsidR="00640118" w:rsidRPr="000D6FAD" w:rsidRDefault="003F6AE0" w:rsidP="00640118">
      <w:pPr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>開催日時　：　２０２５</w:t>
      </w:r>
      <w:r w:rsidR="00C04623" w:rsidRPr="000D6FAD">
        <w:rPr>
          <w:rFonts w:ascii="ＭＳ Ｐ明朝" w:eastAsia="ＭＳ Ｐ明朝" w:hAnsi="ＭＳ Ｐ明朝" w:hint="eastAsia"/>
          <w:color w:val="000000" w:themeColor="text1"/>
        </w:rPr>
        <w:t>年</w:t>
      </w:r>
      <w:r>
        <w:rPr>
          <w:rFonts w:ascii="ＭＳ Ｐ明朝" w:eastAsia="ＭＳ Ｐ明朝" w:hAnsi="ＭＳ Ｐ明朝" w:hint="eastAsia"/>
          <w:color w:val="000000" w:themeColor="text1"/>
        </w:rPr>
        <w:t>７</w:t>
      </w:r>
      <w:r w:rsidR="00C04623" w:rsidRPr="000D6FAD">
        <w:rPr>
          <w:rFonts w:ascii="ＭＳ Ｐ明朝" w:eastAsia="ＭＳ Ｐ明朝" w:hAnsi="ＭＳ Ｐ明朝" w:hint="eastAsia"/>
          <w:color w:val="000000" w:themeColor="text1"/>
        </w:rPr>
        <w:t>月</w:t>
      </w:r>
      <w:r w:rsidR="00037FEC">
        <w:rPr>
          <w:rFonts w:ascii="ＭＳ Ｐ明朝" w:eastAsia="ＭＳ Ｐ明朝" w:hAnsi="ＭＳ Ｐ明朝" w:hint="eastAsia"/>
          <w:color w:val="000000" w:themeColor="text1"/>
        </w:rPr>
        <w:t>２６</w:t>
      </w:r>
      <w:r w:rsidR="00C04623" w:rsidRPr="000D6FAD">
        <w:rPr>
          <w:rFonts w:ascii="ＭＳ Ｐ明朝" w:eastAsia="ＭＳ Ｐ明朝" w:hAnsi="ＭＳ Ｐ明朝" w:hint="eastAsia"/>
          <w:color w:val="000000" w:themeColor="text1"/>
        </w:rPr>
        <w:t>日（土）～</w:t>
      </w:r>
      <w:r>
        <w:rPr>
          <w:rFonts w:ascii="ＭＳ Ｐ明朝" w:eastAsia="ＭＳ Ｐ明朝" w:hAnsi="ＭＳ Ｐ明朝" w:hint="eastAsia"/>
          <w:color w:val="000000" w:themeColor="text1"/>
        </w:rPr>
        <w:t>１０月２５日（土</w:t>
      </w:r>
      <w:r w:rsidR="00640118" w:rsidRPr="000D6FAD">
        <w:rPr>
          <w:rFonts w:ascii="ＭＳ Ｐ明朝" w:eastAsia="ＭＳ Ｐ明朝" w:hAnsi="ＭＳ Ｐ明朝" w:hint="eastAsia"/>
          <w:color w:val="000000" w:themeColor="text1"/>
        </w:rPr>
        <w:t>）１０時～</w:t>
      </w:r>
      <w:r>
        <w:rPr>
          <w:rFonts w:ascii="ＭＳ Ｐ明朝" w:eastAsia="ＭＳ Ｐ明朝" w:hAnsi="ＭＳ Ｐ明朝" w:hint="eastAsia"/>
          <w:color w:val="000000" w:themeColor="text1"/>
        </w:rPr>
        <w:t>１５</w:t>
      </w:r>
      <w:r w:rsidR="00640118" w:rsidRPr="000D6FAD">
        <w:rPr>
          <w:rFonts w:ascii="ＭＳ Ｐ明朝" w:eastAsia="ＭＳ Ｐ明朝" w:hAnsi="ＭＳ Ｐ明朝" w:hint="eastAsia"/>
          <w:color w:val="000000" w:themeColor="text1"/>
        </w:rPr>
        <w:t>時</w:t>
      </w:r>
    </w:p>
    <w:p w14:paraId="594156A5" w14:textId="6A42EBC6" w:rsidR="00640118" w:rsidRPr="000D6FAD" w:rsidRDefault="00640118" w:rsidP="00640118">
      <w:pPr>
        <w:rPr>
          <w:rFonts w:ascii="ＭＳ Ｐ明朝" w:eastAsia="ＭＳ Ｐ明朝" w:hAnsi="ＭＳ Ｐ明朝"/>
          <w:color w:val="000000" w:themeColor="text1"/>
        </w:rPr>
      </w:pPr>
      <w:r w:rsidRPr="000D6FAD">
        <w:rPr>
          <w:rFonts w:ascii="ＭＳ Ｐ明朝" w:eastAsia="ＭＳ Ｐ明朝" w:hAnsi="ＭＳ Ｐ明朝" w:hint="eastAsia"/>
          <w:color w:val="000000" w:themeColor="text1"/>
          <w:spacing w:val="210"/>
          <w:kern w:val="0"/>
          <w:fitText w:val="840" w:id="-1051463680"/>
        </w:rPr>
        <w:t>会</w:t>
      </w:r>
      <w:r w:rsidRPr="000D6FAD">
        <w:rPr>
          <w:rFonts w:ascii="ＭＳ Ｐ明朝" w:eastAsia="ＭＳ Ｐ明朝" w:hAnsi="ＭＳ Ｐ明朝" w:hint="eastAsia"/>
          <w:color w:val="000000" w:themeColor="text1"/>
          <w:kern w:val="0"/>
          <w:fitText w:val="840" w:id="-1051463680"/>
        </w:rPr>
        <w:t>場</w:t>
      </w:r>
      <w:r w:rsidRPr="000D6FAD">
        <w:rPr>
          <w:rFonts w:ascii="ＭＳ Ｐ明朝" w:eastAsia="ＭＳ Ｐ明朝" w:hAnsi="ＭＳ Ｐ明朝" w:hint="eastAsia"/>
          <w:color w:val="000000" w:themeColor="text1"/>
          <w:kern w:val="0"/>
        </w:rPr>
        <w:t xml:space="preserve">　</w:t>
      </w:r>
      <w:r w:rsidRPr="000D6FAD">
        <w:rPr>
          <w:rFonts w:ascii="ＭＳ Ｐ明朝" w:eastAsia="ＭＳ Ｐ明朝" w:hAnsi="ＭＳ Ｐ明朝" w:hint="eastAsia"/>
          <w:color w:val="000000" w:themeColor="text1"/>
        </w:rPr>
        <w:t xml:space="preserve">：　</w:t>
      </w:r>
      <w:r w:rsidR="003F6AE0">
        <w:rPr>
          <w:rFonts w:ascii="ＭＳ Ｐ明朝" w:eastAsia="ＭＳ Ｐ明朝" w:hAnsi="ＭＳ Ｐ明朝" w:hint="eastAsia"/>
          <w:color w:val="000000" w:themeColor="text1"/>
        </w:rPr>
        <w:t>サンメドウズ清里</w:t>
      </w:r>
      <w:r w:rsidR="00B328B5">
        <w:rPr>
          <w:rFonts w:ascii="ＭＳ Ｐ明朝" w:eastAsia="ＭＳ Ｐ明朝" w:hAnsi="ＭＳ Ｐ明朝" w:hint="eastAsia"/>
          <w:color w:val="000000" w:themeColor="text1"/>
        </w:rPr>
        <w:t>ハイランドパーク 売店「清里マルシェ」</w:t>
      </w:r>
      <w:r w:rsidRPr="000D6FAD">
        <w:rPr>
          <w:rFonts w:ascii="ＭＳ Ｐ明朝" w:eastAsia="ＭＳ Ｐ明朝" w:hAnsi="ＭＳ Ｐ明朝" w:hint="eastAsia"/>
          <w:color w:val="000000" w:themeColor="text1"/>
        </w:rPr>
        <w:t>（</w:t>
      </w:r>
      <w:r w:rsidR="003F6AE0">
        <w:rPr>
          <w:rFonts w:ascii="ＭＳ Ｐ明朝" w:eastAsia="ＭＳ Ｐ明朝" w:hAnsi="ＭＳ Ｐ明朝" w:hint="eastAsia"/>
          <w:color w:val="000000" w:themeColor="text1"/>
        </w:rPr>
        <w:t>山梨県北杜市大泉町西井出８２４０-１</w:t>
      </w:r>
      <w:r w:rsidRPr="000D6FAD">
        <w:rPr>
          <w:rFonts w:ascii="ＭＳ Ｐ明朝" w:eastAsia="ＭＳ Ｐ明朝" w:hAnsi="ＭＳ Ｐ明朝" w:hint="eastAsia"/>
          <w:color w:val="000000" w:themeColor="text1"/>
        </w:rPr>
        <w:t>）</w:t>
      </w:r>
    </w:p>
    <w:p w14:paraId="3AA5DBAC" w14:textId="77777777" w:rsidR="00640118" w:rsidRPr="000D6FAD" w:rsidRDefault="00640118" w:rsidP="00640118">
      <w:pPr>
        <w:rPr>
          <w:rFonts w:ascii="ＭＳ Ｐ明朝" w:eastAsia="ＭＳ Ｐ明朝" w:hAnsi="ＭＳ Ｐ明朝"/>
          <w:color w:val="000000" w:themeColor="text1"/>
        </w:rPr>
      </w:pPr>
    </w:p>
    <w:p w14:paraId="07E92643" w14:textId="77777777" w:rsidR="00640118" w:rsidRPr="000D6FAD" w:rsidRDefault="00640118" w:rsidP="00640118">
      <w:pPr>
        <w:rPr>
          <w:rFonts w:ascii="ＭＳ Ｐ明朝" w:eastAsia="ＭＳ Ｐ明朝" w:hAnsi="ＭＳ Ｐ明朝"/>
          <w:b/>
          <w:color w:val="000000" w:themeColor="text1"/>
        </w:rPr>
      </w:pPr>
      <w:r w:rsidRPr="000D6FAD">
        <w:rPr>
          <w:rFonts w:ascii="ＭＳ Ｐ明朝" w:eastAsia="ＭＳ Ｐ明朝" w:hAnsi="ＭＳ Ｐ明朝" w:hint="eastAsia"/>
          <w:b/>
          <w:color w:val="000000" w:themeColor="text1"/>
        </w:rPr>
        <w:t>◆会社情報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134"/>
        <w:gridCol w:w="2626"/>
        <w:gridCol w:w="1114"/>
        <w:gridCol w:w="3313"/>
      </w:tblGrid>
      <w:tr w:rsidR="000D6FAD" w:rsidRPr="000D6FAD" w14:paraId="010B17B1" w14:textId="77777777" w:rsidTr="00074DAB">
        <w:trPr>
          <w:jc w:val="center"/>
        </w:trPr>
        <w:tc>
          <w:tcPr>
            <w:tcW w:w="1555" w:type="dxa"/>
          </w:tcPr>
          <w:p w14:paraId="166D847A" w14:textId="77777777" w:rsidR="00640118" w:rsidRPr="000D6FAD" w:rsidRDefault="00640118" w:rsidP="00074DAB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0D6FAD">
              <w:rPr>
                <w:rFonts w:ascii="ＭＳ Ｐ明朝" w:eastAsia="ＭＳ Ｐ明朝" w:hAnsi="ＭＳ Ｐ明朝" w:hint="eastAsia"/>
                <w:color w:val="000000" w:themeColor="text1"/>
              </w:rPr>
              <w:t>貴社名</w:t>
            </w:r>
          </w:p>
        </w:tc>
        <w:tc>
          <w:tcPr>
            <w:tcW w:w="8187" w:type="dxa"/>
            <w:gridSpan w:val="4"/>
          </w:tcPr>
          <w:p w14:paraId="027FEF47" w14:textId="77777777" w:rsidR="00640118" w:rsidRPr="000D6FAD" w:rsidRDefault="00640118" w:rsidP="00074DA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D6FAD" w:rsidRPr="000D6FAD" w14:paraId="78CE8373" w14:textId="77777777" w:rsidTr="00074DAB">
        <w:trPr>
          <w:jc w:val="center"/>
        </w:trPr>
        <w:tc>
          <w:tcPr>
            <w:tcW w:w="1555" w:type="dxa"/>
          </w:tcPr>
          <w:p w14:paraId="21988AD1" w14:textId="77777777" w:rsidR="00640118" w:rsidRPr="000D6FAD" w:rsidRDefault="00640118" w:rsidP="00074DAB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0D6FAD">
              <w:rPr>
                <w:rFonts w:ascii="ＭＳ Ｐ明朝" w:eastAsia="ＭＳ Ｐ明朝" w:hAnsi="ＭＳ Ｐ明朝" w:hint="eastAsia"/>
                <w:color w:val="000000" w:themeColor="text1"/>
              </w:rPr>
              <w:t>ご住所</w:t>
            </w:r>
          </w:p>
        </w:tc>
        <w:tc>
          <w:tcPr>
            <w:tcW w:w="8187" w:type="dxa"/>
            <w:gridSpan w:val="4"/>
          </w:tcPr>
          <w:p w14:paraId="74123029" w14:textId="77777777" w:rsidR="00640118" w:rsidRPr="000D6FAD" w:rsidRDefault="00640118" w:rsidP="00074DA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D6FAD" w:rsidRPr="000D6FAD" w14:paraId="245E1C49" w14:textId="77777777" w:rsidTr="00074DAB">
        <w:trPr>
          <w:jc w:val="center"/>
        </w:trPr>
        <w:tc>
          <w:tcPr>
            <w:tcW w:w="1555" w:type="dxa"/>
            <w:vMerge w:val="restart"/>
            <w:vAlign w:val="center"/>
          </w:tcPr>
          <w:p w14:paraId="2595C040" w14:textId="77777777" w:rsidR="00640118" w:rsidRPr="000D6FAD" w:rsidRDefault="00640118" w:rsidP="00074DAB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0D6FAD">
              <w:rPr>
                <w:rFonts w:ascii="ＭＳ Ｐ明朝" w:eastAsia="ＭＳ Ｐ明朝" w:hAnsi="ＭＳ Ｐ明朝" w:hint="eastAsia"/>
                <w:color w:val="000000" w:themeColor="text1"/>
              </w:rPr>
              <w:t>ご担当者</w:t>
            </w:r>
          </w:p>
        </w:tc>
        <w:tc>
          <w:tcPr>
            <w:tcW w:w="1134" w:type="dxa"/>
          </w:tcPr>
          <w:p w14:paraId="7CFD1942" w14:textId="77777777" w:rsidR="00640118" w:rsidRPr="000D6FAD" w:rsidRDefault="00640118" w:rsidP="00074DAB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0D6FAD">
              <w:rPr>
                <w:rFonts w:ascii="ＭＳ Ｐ明朝" w:eastAsia="ＭＳ Ｐ明朝" w:hAnsi="ＭＳ Ｐ明朝" w:hint="eastAsia"/>
                <w:color w:val="000000" w:themeColor="text1"/>
              </w:rPr>
              <w:t>部署名</w:t>
            </w:r>
          </w:p>
        </w:tc>
        <w:tc>
          <w:tcPr>
            <w:tcW w:w="2626" w:type="dxa"/>
          </w:tcPr>
          <w:p w14:paraId="14BEFA28" w14:textId="77777777" w:rsidR="00640118" w:rsidRPr="000D6FAD" w:rsidRDefault="00640118" w:rsidP="00074DA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14" w:type="dxa"/>
          </w:tcPr>
          <w:p w14:paraId="7D8F89B3" w14:textId="77777777" w:rsidR="00640118" w:rsidRPr="000D6FAD" w:rsidRDefault="00640118" w:rsidP="00074DAB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0D6FAD">
              <w:rPr>
                <w:rFonts w:ascii="ＭＳ Ｐ明朝" w:eastAsia="ＭＳ Ｐ明朝" w:hAnsi="ＭＳ Ｐ明朝" w:hint="eastAsia"/>
                <w:color w:val="000000" w:themeColor="text1"/>
              </w:rPr>
              <w:t>役職</w:t>
            </w:r>
          </w:p>
        </w:tc>
        <w:tc>
          <w:tcPr>
            <w:tcW w:w="3313" w:type="dxa"/>
          </w:tcPr>
          <w:p w14:paraId="06A28893" w14:textId="77777777" w:rsidR="00640118" w:rsidRPr="000D6FAD" w:rsidRDefault="00640118" w:rsidP="00074DA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D6FAD" w:rsidRPr="000D6FAD" w14:paraId="4E8D46EB" w14:textId="77777777" w:rsidTr="00074DAB">
        <w:trPr>
          <w:jc w:val="center"/>
        </w:trPr>
        <w:tc>
          <w:tcPr>
            <w:tcW w:w="1555" w:type="dxa"/>
            <w:vMerge/>
          </w:tcPr>
          <w:p w14:paraId="496FEECA" w14:textId="77777777" w:rsidR="00640118" w:rsidRPr="000D6FAD" w:rsidRDefault="00640118" w:rsidP="00074DA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34" w:type="dxa"/>
          </w:tcPr>
          <w:p w14:paraId="6628A627" w14:textId="77777777" w:rsidR="00640118" w:rsidRPr="000D6FAD" w:rsidRDefault="00640118" w:rsidP="00074DAB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0D6FAD">
              <w:rPr>
                <w:rFonts w:ascii="ＭＳ Ｐ明朝" w:eastAsia="ＭＳ Ｐ明朝" w:hAnsi="ＭＳ Ｐ明朝" w:hint="eastAsia"/>
                <w:color w:val="000000" w:themeColor="text1"/>
              </w:rPr>
              <w:t>氏名</w:t>
            </w:r>
          </w:p>
        </w:tc>
        <w:tc>
          <w:tcPr>
            <w:tcW w:w="7053" w:type="dxa"/>
            <w:gridSpan w:val="3"/>
          </w:tcPr>
          <w:p w14:paraId="407B2027" w14:textId="77777777" w:rsidR="00640118" w:rsidRPr="000D6FAD" w:rsidRDefault="00640118" w:rsidP="00074DA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D6FAD" w:rsidRPr="000D6FAD" w14:paraId="39F68DB8" w14:textId="77777777" w:rsidTr="00074DAB">
        <w:trPr>
          <w:jc w:val="center"/>
        </w:trPr>
        <w:tc>
          <w:tcPr>
            <w:tcW w:w="1555" w:type="dxa"/>
            <w:vMerge/>
          </w:tcPr>
          <w:p w14:paraId="1CE67B8B" w14:textId="77777777" w:rsidR="00640118" w:rsidRPr="000D6FAD" w:rsidRDefault="00640118" w:rsidP="00074DA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34" w:type="dxa"/>
          </w:tcPr>
          <w:p w14:paraId="511E32A0" w14:textId="77777777" w:rsidR="00640118" w:rsidRPr="000D6FAD" w:rsidRDefault="00640118" w:rsidP="00074DAB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0D6FAD">
              <w:rPr>
                <w:rFonts w:ascii="ＭＳ Ｐ明朝" w:eastAsia="ＭＳ Ｐ明朝" w:hAnsi="ＭＳ Ｐ明朝" w:hint="eastAsia"/>
                <w:color w:val="000000" w:themeColor="text1"/>
              </w:rPr>
              <w:t>E-Mail</w:t>
            </w:r>
          </w:p>
        </w:tc>
        <w:tc>
          <w:tcPr>
            <w:tcW w:w="7053" w:type="dxa"/>
            <w:gridSpan w:val="3"/>
          </w:tcPr>
          <w:p w14:paraId="0E8907A2" w14:textId="77777777" w:rsidR="00640118" w:rsidRPr="000D6FAD" w:rsidRDefault="00640118" w:rsidP="00074DA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640118" w:rsidRPr="000D6FAD" w14:paraId="3D1A2D9B" w14:textId="77777777" w:rsidTr="00074DAB">
        <w:trPr>
          <w:jc w:val="center"/>
        </w:trPr>
        <w:tc>
          <w:tcPr>
            <w:tcW w:w="1555" w:type="dxa"/>
            <w:vMerge/>
          </w:tcPr>
          <w:p w14:paraId="42A7AAB4" w14:textId="77777777" w:rsidR="00640118" w:rsidRPr="000D6FAD" w:rsidRDefault="00640118" w:rsidP="00074DA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134" w:type="dxa"/>
          </w:tcPr>
          <w:p w14:paraId="354C9395" w14:textId="74C14D61" w:rsidR="00640118" w:rsidRPr="000D6FAD" w:rsidRDefault="00D43A66" w:rsidP="00074DAB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携帯番号</w:t>
            </w:r>
          </w:p>
        </w:tc>
        <w:tc>
          <w:tcPr>
            <w:tcW w:w="7053" w:type="dxa"/>
            <w:gridSpan w:val="3"/>
          </w:tcPr>
          <w:p w14:paraId="55C68CF3" w14:textId="77777777" w:rsidR="00640118" w:rsidRPr="000D6FAD" w:rsidRDefault="00640118" w:rsidP="00074DA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3054594B" w14:textId="77777777" w:rsidR="00E96CE4" w:rsidRPr="000D6FAD" w:rsidRDefault="00E96CE4" w:rsidP="00640118">
      <w:pPr>
        <w:rPr>
          <w:rFonts w:ascii="ＭＳ Ｐ明朝" w:eastAsia="ＭＳ Ｐ明朝" w:hAnsi="ＭＳ Ｐ明朝"/>
          <w:color w:val="000000" w:themeColor="text1"/>
        </w:rPr>
      </w:pPr>
    </w:p>
    <w:p w14:paraId="2EF25EC0" w14:textId="77777777" w:rsidR="00640118" w:rsidRPr="000D6FAD" w:rsidRDefault="00640118" w:rsidP="00640118">
      <w:pPr>
        <w:rPr>
          <w:rFonts w:ascii="ＭＳ Ｐ明朝" w:eastAsia="ＭＳ Ｐ明朝" w:hAnsi="ＭＳ Ｐ明朝"/>
          <w:b/>
          <w:color w:val="000000" w:themeColor="text1"/>
        </w:rPr>
      </w:pPr>
      <w:r w:rsidRPr="000D6FAD">
        <w:rPr>
          <w:rFonts w:ascii="ＭＳ Ｐ明朝" w:eastAsia="ＭＳ Ｐ明朝" w:hAnsi="ＭＳ Ｐ明朝" w:hint="eastAsia"/>
          <w:b/>
          <w:color w:val="000000" w:themeColor="text1"/>
        </w:rPr>
        <w:t>◆</w:t>
      </w:r>
      <w:r w:rsidR="00E84247" w:rsidRPr="000D6FAD">
        <w:rPr>
          <w:rFonts w:ascii="ＭＳ Ｐ明朝" w:eastAsia="ＭＳ Ｐ明朝" w:hAnsi="ＭＳ Ｐ明朝" w:hint="eastAsia"/>
          <w:b/>
          <w:color w:val="000000" w:themeColor="text1"/>
        </w:rPr>
        <w:t>主な</w:t>
      </w:r>
      <w:r w:rsidRPr="000D6FAD">
        <w:rPr>
          <w:rFonts w:ascii="ＭＳ Ｐ明朝" w:eastAsia="ＭＳ Ｐ明朝" w:hAnsi="ＭＳ Ｐ明朝" w:hint="eastAsia"/>
          <w:b/>
          <w:color w:val="000000" w:themeColor="text1"/>
        </w:rPr>
        <w:t>販売商品情報</w:t>
      </w: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6237"/>
        <w:gridCol w:w="3544"/>
      </w:tblGrid>
      <w:tr w:rsidR="000D6FAD" w:rsidRPr="000D6FAD" w14:paraId="786CC3EF" w14:textId="77777777" w:rsidTr="004C27A0">
        <w:tc>
          <w:tcPr>
            <w:tcW w:w="6237" w:type="dxa"/>
          </w:tcPr>
          <w:p w14:paraId="2329B0B0" w14:textId="77777777" w:rsidR="002F4888" w:rsidRPr="000D6FAD" w:rsidRDefault="002F4888" w:rsidP="00074DAB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0D6FAD">
              <w:rPr>
                <w:rFonts w:ascii="ＭＳ Ｐ明朝" w:eastAsia="ＭＳ Ｐ明朝" w:hAnsi="ＭＳ Ｐ明朝" w:hint="eastAsia"/>
                <w:color w:val="000000" w:themeColor="text1"/>
              </w:rPr>
              <w:t>販売商品名</w:t>
            </w:r>
          </w:p>
        </w:tc>
        <w:tc>
          <w:tcPr>
            <w:tcW w:w="3544" w:type="dxa"/>
          </w:tcPr>
          <w:p w14:paraId="116C079D" w14:textId="69AEDE8E" w:rsidR="002F4888" w:rsidRPr="000D6FAD" w:rsidRDefault="00097F77" w:rsidP="00074DAB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販売価格（税抜</w:t>
            </w:r>
            <w:r w:rsidR="002F4888" w:rsidRPr="000D6FAD">
              <w:rPr>
                <w:rFonts w:ascii="ＭＳ Ｐ明朝" w:eastAsia="ＭＳ Ｐ明朝" w:hAnsi="ＭＳ Ｐ明朝" w:hint="eastAsia"/>
                <w:color w:val="000000" w:themeColor="text1"/>
              </w:rPr>
              <w:t>）（円）</w:t>
            </w:r>
          </w:p>
        </w:tc>
      </w:tr>
      <w:tr w:rsidR="000D6FAD" w:rsidRPr="000D6FAD" w14:paraId="5454BAD8" w14:textId="77777777" w:rsidTr="004C27A0">
        <w:tc>
          <w:tcPr>
            <w:tcW w:w="6237" w:type="dxa"/>
          </w:tcPr>
          <w:p w14:paraId="7FA5A6F9" w14:textId="77777777" w:rsidR="002F4888" w:rsidRPr="000D6FAD" w:rsidRDefault="002F4888" w:rsidP="00074DA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544" w:type="dxa"/>
          </w:tcPr>
          <w:p w14:paraId="1103A81A" w14:textId="77777777" w:rsidR="002F4888" w:rsidRPr="00097F77" w:rsidRDefault="002F4888" w:rsidP="00074DA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C05509" w:rsidRPr="000D6FAD" w14:paraId="5DEE1780" w14:textId="77777777" w:rsidTr="004C27A0">
        <w:tc>
          <w:tcPr>
            <w:tcW w:w="6237" w:type="dxa"/>
          </w:tcPr>
          <w:p w14:paraId="6772F696" w14:textId="77777777" w:rsidR="00C05509" w:rsidRPr="000D6FAD" w:rsidRDefault="00C05509" w:rsidP="00074DA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544" w:type="dxa"/>
          </w:tcPr>
          <w:p w14:paraId="406AD805" w14:textId="77777777" w:rsidR="00C05509" w:rsidRPr="000D6FAD" w:rsidRDefault="00C05509" w:rsidP="00074DA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C05509" w:rsidRPr="000D6FAD" w14:paraId="5F12103D" w14:textId="77777777" w:rsidTr="004C27A0">
        <w:tc>
          <w:tcPr>
            <w:tcW w:w="6237" w:type="dxa"/>
          </w:tcPr>
          <w:p w14:paraId="185743B3" w14:textId="77777777" w:rsidR="00C05509" w:rsidRPr="000D6FAD" w:rsidRDefault="00C05509" w:rsidP="00074DA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544" w:type="dxa"/>
          </w:tcPr>
          <w:p w14:paraId="66CCEFA2" w14:textId="77777777" w:rsidR="00C05509" w:rsidRPr="000D6FAD" w:rsidRDefault="00C05509" w:rsidP="00074DA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0D6FAD" w:rsidRPr="000D6FAD" w14:paraId="4135265E" w14:textId="77777777" w:rsidTr="004C27A0">
        <w:tc>
          <w:tcPr>
            <w:tcW w:w="6237" w:type="dxa"/>
          </w:tcPr>
          <w:p w14:paraId="5190E2A9" w14:textId="77777777" w:rsidR="002F4888" w:rsidRPr="000D6FAD" w:rsidRDefault="002F4888" w:rsidP="00074DA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544" w:type="dxa"/>
          </w:tcPr>
          <w:p w14:paraId="3E544057" w14:textId="77777777" w:rsidR="002F4888" w:rsidRPr="000D6FAD" w:rsidRDefault="002F4888" w:rsidP="00074DA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2F4888" w:rsidRPr="000D6FAD" w14:paraId="2F7E34BC" w14:textId="77777777" w:rsidTr="004C27A0">
        <w:tc>
          <w:tcPr>
            <w:tcW w:w="6237" w:type="dxa"/>
          </w:tcPr>
          <w:p w14:paraId="2F0DB90B" w14:textId="77777777" w:rsidR="002F4888" w:rsidRPr="000D6FAD" w:rsidRDefault="002F4888" w:rsidP="00074DA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3544" w:type="dxa"/>
          </w:tcPr>
          <w:p w14:paraId="3C80AD1E" w14:textId="77777777" w:rsidR="002F4888" w:rsidRPr="000D6FAD" w:rsidRDefault="002F4888" w:rsidP="00074DAB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17B9EC29" w14:textId="7FD55F86" w:rsidR="005B1DD0" w:rsidRDefault="00097F77" w:rsidP="00640118">
      <w:pPr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>※</w:t>
      </w:r>
      <w:r w:rsidR="00C36432">
        <w:rPr>
          <w:rFonts w:ascii="ＭＳ Ｐ明朝" w:eastAsia="ＭＳ Ｐ明朝" w:hAnsi="ＭＳ Ｐ明朝" w:hint="eastAsia"/>
          <w:color w:val="000000" w:themeColor="text1"/>
        </w:rPr>
        <w:t>１</w:t>
      </w:r>
      <w:r>
        <w:rPr>
          <w:rFonts w:ascii="ＭＳ Ｐ明朝" w:eastAsia="ＭＳ Ｐ明朝" w:hAnsi="ＭＳ Ｐ明朝" w:hint="eastAsia"/>
          <w:color w:val="000000" w:themeColor="text1"/>
        </w:rPr>
        <w:t>社</w:t>
      </w:r>
      <w:r w:rsidR="00C36432">
        <w:rPr>
          <w:rFonts w:ascii="ＭＳ Ｐ明朝" w:eastAsia="ＭＳ Ｐ明朝" w:hAnsi="ＭＳ Ｐ明朝" w:hint="eastAsia"/>
          <w:color w:val="000000" w:themeColor="text1"/>
        </w:rPr>
        <w:t>５</w:t>
      </w:r>
      <w:r>
        <w:rPr>
          <w:rFonts w:ascii="ＭＳ Ｐ明朝" w:eastAsia="ＭＳ Ｐ明朝" w:hAnsi="ＭＳ Ｐ明朝" w:hint="eastAsia"/>
          <w:color w:val="000000" w:themeColor="text1"/>
        </w:rPr>
        <w:t>品目までになります</w:t>
      </w:r>
    </w:p>
    <w:p w14:paraId="5B6584EE" w14:textId="77777777" w:rsidR="00097F77" w:rsidRPr="000D6FAD" w:rsidRDefault="00097F77" w:rsidP="00640118">
      <w:pPr>
        <w:rPr>
          <w:rFonts w:ascii="ＭＳ Ｐ明朝" w:eastAsia="ＭＳ Ｐ明朝" w:hAnsi="ＭＳ Ｐ明朝"/>
          <w:color w:val="000000" w:themeColor="text1"/>
        </w:rPr>
      </w:pPr>
    </w:p>
    <w:p w14:paraId="52A5AEE5" w14:textId="38933794" w:rsidR="00640118" w:rsidRPr="000D6FAD" w:rsidRDefault="005E7E7E" w:rsidP="00640118">
      <w:pPr>
        <w:ind w:firstLineChars="100" w:firstLine="210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>「出店概要」</w:t>
      </w:r>
      <w:r w:rsidR="0098389D">
        <w:rPr>
          <w:rFonts w:ascii="ＭＳ Ｐ明朝" w:eastAsia="ＭＳ Ｐ明朝" w:hAnsi="ＭＳ Ｐ明朝" w:hint="eastAsia"/>
          <w:color w:val="000000" w:themeColor="text1"/>
        </w:rPr>
        <w:t>の</w:t>
      </w:r>
      <w:r w:rsidR="00640118" w:rsidRPr="000D6FAD">
        <w:rPr>
          <w:rFonts w:ascii="ＭＳ Ｐ明朝" w:eastAsia="ＭＳ Ｐ明朝" w:hAnsi="ＭＳ Ｐ明朝" w:hint="eastAsia"/>
          <w:color w:val="000000" w:themeColor="text1"/>
        </w:rPr>
        <w:t>内容に同意のうえ、</w:t>
      </w:r>
      <w:r>
        <w:rPr>
          <w:rFonts w:ascii="ＭＳ Ｐ明朝" w:eastAsia="ＭＳ Ｐ明朝" w:hAnsi="ＭＳ Ｐ明朝" w:hint="eastAsia"/>
          <w:color w:val="000000" w:themeColor="text1"/>
        </w:rPr>
        <w:t>別紙「出店希望日申請書」</w:t>
      </w:r>
      <w:r w:rsidRPr="000D6FAD">
        <w:rPr>
          <w:rFonts w:ascii="ＭＳ Ｐ明朝" w:eastAsia="ＭＳ Ｐ明朝" w:hAnsi="ＭＳ Ｐ明朝" w:hint="eastAsia"/>
          <w:color w:val="000000" w:themeColor="text1"/>
        </w:rPr>
        <w:t>の</w:t>
      </w:r>
      <w:r>
        <w:rPr>
          <w:rFonts w:ascii="ＭＳ Ｐ明朝" w:eastAsia="ＭＳ Ｐ明朝" w:hAnsi="ＭＳ Ｐ明朝" w:hint="eastAsia"/>
          <w:color w:val="000000" w:themeColor="text1"/>
        </w:rPr>
        <w:t>通り</w:t>
      </w:r>
      <w:r w:rsidR="00640118" w:rsidRPr="000D6FAD">
        <w:rPr>
          <w:rFonts w:ascii="ＭＳ Ｐ明朝" w:eastAsia="ＭＳ Ｐ明朝" w:hAnsi="ＭＳ Ｐ明朝" w:hint="eastAsia"/>
          <w:color w:val="000000" w:themeColor="text1"/>
        </w:rPr>
        <w:t>出店を希望いたします。</w:t>
      </w:r>
    </w:p>
    <w:p w14:paraId="39336467" w14:textId="77777777" w:rsidR="00640118" w:rsidRPr="000D6FAD" w:rsidRDefault="00640118" w:rsidP="00640118">
      <w:pPr>
        <w:ind w:firstLineChars="100" w:firstLine="210"/>
        <w:rPr>
          <w:rFonts w:ascii="ＭＳ Ｐ明朝" w:eastAsia="ＭＳ Ｐ明朝" w:hAnsi="ＭＳ Ｐ明朝"/>
          <w:color w:val="000000" w:themeColor="text1"/>
        </w:rPr>
      </w:pPr>
    </w:p>
    <w:p w14:paraId="039F9BC3" w14:textId="77777777" w:rsidR="00640118" w:rsidRPr="000D6FAD" w:rsidRDefault="00640118" w:rsidP="00640118">
      <w:pPr>
        <w:ind w:firstLineChars="200" w:firstLine="420"/>
        <w:rPr>
          <w:rFonts w:ascii="ＭＳ Ｐ明朝" w:eastAsia="ＭＳ Ｐ明朝" w:hAnsi="ＭＳ Ｐ明朝"/>
          <w:color w:val="000000" w:themeColor="text1"/>
        </w:rPr>
      </w:pPr>
      <w:r w:rsidRPr="000D6FAD">
        <w:rPr>
          <w:rFonts w:ascii="ＭＳ Ｐ明朝" w:eastAsia="ＭＳ Ｐ明朝" w:hAnsi="ＭＳ Ｐ明朝" w:hint="eastAsia"/>
          <w:color w:val="000000" w:themeColor="text1"/>
        </w:rPr>
        <w:t>令和</w:t>
      </w:r>
      <w:r w:rsidR="00284201" w:rsidRPr="000D6FAD">
        <w:rPr>
          <w:rFonts w:ascii="ＭＳ Ｐ明朝" w:eastAsia="ＭＳ Ｐ明朝" w:hAnsi="ＭＳ Ｐ明朝" w:hint="eastAsia"/>
          <w:color w:val="000000" w:themeColor="text1"/>
        </w:rPr>
        <w:t xml:space="preserve"> </w:t>
      </w:r>
      <w:r w:rsidR="00284201" w:rsidRPr="000D6FAD">
        <w:rPr>
          <w:rFonts w:ascii="ＭＳ Ｐ明朝" w:eastAsia="ＭＳ Ｐ明朝" w:hAnsi="ＭＳ Ｐ明朝"/>
          <w:color w:val="000000" w:themeColor="text1"/>
        </w:rPr>
        <w:t xml:space="preserve"> </w:t>
      </w:r>
      <w:r w:rsidR="000D39CB" w:rsidRPr="000D6FAD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Pr="000D6FAD">
        <w:rPr>
          <w:rFonts w:ascii="ＭＳ Ｐ明朝" w:eastAsia="ＭＳ Ｐ明朝" w:hAnsi="ＭＳ Ｐ明朝" w:hint="eastAsia"/>
          <w:color w:val="000000" w:themeColor="text1"/>
        </w:rPr>
        <w:t>年</w:t>
      </w:r>
      <w:r w:rsidR="00284201" w:rsidRPr="000D6FAD">
        <w:rPr>
          <w:rFonts w:ascii="ＭＳ Ｐ明朝" w:eastAsia="ＭＳ Ｐ明朝" w:hAnsi="ＭＳ Ｐ明朝" w:hint="eastAsia"/>
          <w:color w:val="000000" w:themeColor="text1"/>
        </w:rPr>
        <w:t xml:space="preserve">  </w:t>
      </w:r>
      <w:r w:rsidR="000D39CB" w:rsidRPr="000D6FAD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Pr="000D6FAD">
        <w:rPr>
          <w:rFonts w:ascii="ＭＳ Ｐ明朝" w:eastAsia="ＭＳ Ｐ明朝" w:hAnsi="ＭＳ Ｐ明朝" w:hint="eastAsia"/>
          <w:color w:val="000000" w:themeColor="text1"/>
        </w:rPr>
        <w:t>月</w:t>
      </w:r>
      <w:r w:rsidR="00284201" w:rsidRPr="000D6FAD">
        <w:rPr>
          <w:rFonts w:ascii="ＭＳ Ｐ明朝" w:eastAsia="ＭＳ Ｐ明朝" w:hAnsi="ＭＳ Ｐ明朝" w:hint="eastAsia"/>
          <w:color w:val="000000" w:themeColor="text1"/>
        </w:rPr>
        <w:t xml:space="preserve">  </w:t>
      </w:r>
      <w:r w:rsidR="000D39CB" w:rsidRPr="000D6FAD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Pr="000D6FAD">
        <w:rPr>
          <w:rFonts w:ascii="ＭＳ Ｐ明朝" w:eastAsia="ＭＳ Ｐ明朝" w:hAnsi="ＭＳ Ｐ明朝" w:hint="eastAsia"/>
          <w:color w:val="000000" w:themeColor="text1"/>
        </w:rPr>
        <w:t>日</w:t>
      </w:r>
    </w:p>
    <w:p w14:paraId="1D27413D" w14:textId="77777777" w:rsidR="00640118" w:rsidRPr="000D6FAD" w:rsidRDefault="00640118" w:rsidP="00640118">
      <w:pPr>
        <w:ind w:firstLineChars="100" w:firstLine="210"/>
        <w:rPr>
          <w:rFonts w:ascii="ＭＳ Ｐ明朝" w:eastAsia="ＭＳ Ｐ明朝" w:hAnsi="ＭＳ Ｐ明朝"/>
          <w:color w:val="000000" w:themeColor="text1"/>
        </w:rPr>
      </w:pPr>
    </w:p>
    <w:p w14:paraId="05FE79E2" w14:textId="77777777" w:rsidR="00640118" w:rsidRPr="000D6FAD" w:rsidRDefault="00640118" w:rsidP="00640118">
      <w:pPr>
        <w:ind w:firstLineChars="300" w:firstLine="630"/>
        <w:rPr>
          <w:rFonts w:ascii="ＭＳ Ｐ明朝" w:eastAsia="ＭＳ Ｐ明朝" w:hAnsi="ＭＳ Ｐ明朝"/>
          <w:color w:val="000000" w:themeColor="text1"/>
        </w:rPr>
      </w:pPr>
      <w:r w:rsidRPr="000D6FAD">
        <w:rPr>
          <w:rFonts w:ascii="ＭＳ Ｐ明朝" w:eastAsia="ＭＳ Ｐ明朝" w:hAnsi="ＭＳ Ｐ明朝" w:hint="eastAsia"/>
          <w:color w:val="000000" w:themeColor="text1"/>
        </w:rPr>
        <w:t>会社名</w:t>
      </w:r>
    </w:p>
    <w:p w14:paraId="0E9699D6" w14:textId="77777777" w:rsidR="00640118" w:rsidRPr="000D6FAD" w:rsidRDefault="00BF6D84" w:rsidP="00640118">
      <w:pPr>
        <w:ind w:firstLineChars="300" w:firstLine="630"/>
        <w:rPr>
          <w:rFonts w:ascii="ＭＳ Ｐ明朝" w:eastAsia="ＭＳ Ｐ明朝" w:hAnsi="ＭＳ Ｐ明朝"/>
          <w:color w:val="000000" w:themeColor="text1"/>
        </w:rPr>
      </w:pPr>
      <w:r w:rsidRPr="000D6FAD">
        <w:rPr>
          <w:rFonts w:ascii="ＭＳ Ｐ明朝" w:eastAsia="ＭＳ Ｐ明朝" w:hAnsi="ＭＳ Ｐ明朝" w:hint="eastAsia"/>
          <w:color w:val="000000" w:themeColor="text1"/>
        </w:rPr>
        <w:t>代表者名</w:t>
      </w:r>
      <w:r w:rsidR="00093B71" w:rsidRPr="000D6FAD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　　　　　　　　　　　　　　　　　　　　</w:t>
      </w:r>
      <w:r w:rsidR="00093B71" w:rsidRPr="000D6FAD">
        <w:rPr>
          <w:rFonts w:ascii="ＭＳ Ｐ明朝" w:eastAsia="ＭＳ Ｐ明朝" w:hAnsi="ＭＳ Ｐ明朝"/>
          <w:color w:val="000000" w:themeColor="text1"/>
        </w:rPr>
        <w:fldChar w:fldCharType="begin"/>
      </w:r>
      <w:r w:rsidR="00093B71" w:rsidRPr="000D6FAD">
        <w:rPr>
          <w:rFonts w:ascii="ＭＳ Ｐ明朝" w:eastAsia="ＭＳ Ｐ明朝" w:hAnsi="ＭＳ Ｐ明朝"/>
          <w:color w:val="000000" w:themeColor="text1"/>
        </w:rPr>
        <w:instrText xml:space="preserve"> </w:instrText>
      </w:r>
      <w:r w:rsidR="00093B71" w:rsidRPr="000D6FAD">
        <w:rPr>
          <w:rFonts w:ascii="ＭＳ Ｐ明朝" w:eastAsia="ＭＳ Ｐ明朝" w:hAnsi="ＭＳ Ｐ明朝" w:hint="eastAsia"/>
          <w:color w:val="000000" w:themeColor="text1"/>
        </w:rPr>
        <w:instrText>eq \o\ac(○,</w:instrText>
      </w:r>
      <w:r w:rsidR="00093B71" w:rsidRPr="000D6FAD">
        <w:rPr>
          <w:rFonts w:ascii="ＭＳ Ｐ明朝" w:eastAsia="ＭＳ Ｐ明朝" w:hAnsi="ＭＳ Ｐ明朝" w:hint="eastAsia"/>
          <w:color w:val="000000" w:themeColor="text1"/>
          <w:position w:val="2"/>
          <w:sz w:val="14"/>
        </w:rPr>
        <w:instrText>印</w:instrText>
      </w:r>
      <w:r w:rsidR="00093B71" w:rsidRPr="000D6FAD">
        <w:rPr>
          <w:rFonts w:ascii="ＭＳ Ｐ明朝" w:eastAsia="ＭＳ Ｐ明朝" w:hAnsi="ＭＳ Ｐ明朝" w:hint="eastAsia"/>
          <w:color w:val="000000" w:themeColor="text1"/>
        </w:rPr>
        <w:instrText>)</w:instrText>
      </w:r>
      <w:r w:rsidR="00093B71" w:rsidRPr="000D6FAD">
        <w:rPr>
          <w:rFonts w:ascii="ＭＳ Ｐ明朝" w:eastAsia="ＭＳ Ｐ明朝" w:hAnsi="ＭＳ Ｐ明朝"/>
          <w:color w:val="000000" w:themeColor="text1"/>
        </w:rPr>
        <w:fldChar w:fldCharType="end"/>
      </w:r>
    </w:p>
    <w:p w14:paraId="42986C33" w14:textId="77777777" w:rsidR="000E2325" w:rsidRPr="000D6FAD" w:rsidRDefault="000E2325" w:rsidP="00640118">
      <w:pPr>
        <w:ind w:firstLineChars="300" w:firstLine="630"/>
        <w:rPr>
          <w:rFonts w:ascii="ＭＳ Ｐ明朝" w:eastAsia="ＭＳ Ｐ明朝" w:hAnsi="ＭＳ Ｐ明朝"/>
          <w:color w:val="000000" w:themeColor="text1"/>
        </w:rPr>
      </w:pPr>
    </w:p>
    <w:p w14:paraId="6C7BC8FA" w14:textId="77777777" w:rsidR="000E2325" w:rsidRPr="000D6FAD" w:rsidRDefault="000E2325" w:rsidP="000E2325">
      <w:pPr>
        <w:ind w:firstLineChars="100" w:firstLine="210"/>
        <w:rPr>
          <w:rFonts w:ascii="ＭＳ Ｐ明朝" w:eastAsia="ＭＳ Ｐ明朝" w:hAnsi="ＭＳ Ｐ明朝"/>
          <w:color w:val="000000" w:themeColor="text1"/>
        </w:rPr>
      </w:pPr>
      <w:r w:rsidRPr="000D6FAD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087E8C" wp14:editId="20EBA50B">
                <wp:simplePos x="0" y="0"/>
                <wp:positionH relativeFrom="column">
                  <wp:posOffset>63500</wp:posOffset>
                </wp:positionH>
                <wp:positionV relativeFrom="paragraph">
                  <wp:posOffset>49199</wp:posOffset>
                </wp:positionV>
                <wp:extent cx="6153785" cy="0"/>
                <wp:effectExtent l="0" t="0" r="1841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702515" id="直線コネクタ 2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3.85pt" to="489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" strokecolor="black [3213]" strokeweight="1.5pt">
                <v:stroke dashstyle="3 1" joinstyle="miter"/>
              </v:line>
            </w:pict>
          </mc:Fallback>
        </mc:AlternateContent>
      </w:r>
    </w:p>
    <w:p w14:paraId="63DA009A" w14:textId="1B313CD0" w:rsidR="000E2325" w:rsidRPr="000D6FAD" w:rsidRDefault="008A287A" w:rsidP="000E2325">
      <w:pPr>
        <w:jc w:val="center"/>
        <w:rPr>
          <w:rFonts w:ascii="ＭＳ Ｐ明朝" w:eastAsia="ＭＳ Ｐ明朝" w:hAnsi="ＭＳ Ｐ明朝"/>
          <w:color w:val="000000" w:themeColor="text1"/>
          <w:sz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</w:rPr>
        <w:t>出店通知</w:t>
      </w:r>
      <w:r w:rsidR="000E2325" w:rsidRPr="000D6FAD">
        <w:rPr>
          <w:rFonts w:ascii="ＭＳ Ｐ明朝" w:eastAsia="ＭＳ Ｐ明朝" w:hAnsi="ＭＳ Ｐ明朝" w:hint="eastAsia"/>
          <w:color w:val="000000" w:themeColor="text1"/>
          <w:sz w:val="24"/>
        </w:rPr>
        <w:t>書</w:t>
      </w:r>
    </w:p>
    <w:p w14:paraId="24CF46D9" w14:textId="52BDDF04" w:rsidR="000E2325" w:rsidRPr="000D6FAD" w:rsidRDefault="00D258F3" w:rsidP="00C05509">
      <w:pPr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 xml:space="preserve">　　　</w:t>
      </w:r>
      <w:r w:rsidR="000E2325" w:rsidRPr="000D6FAD">
        <w:rPr>
          <w:rFonts w:ascii="ＭＳ Ｐ明朝" w:eastAsia="ＭＳ Ｐ明朝" w:hAnsi="ＭＳ Ｐ明朝" w:hint="eastAsia"/>
          <w:color w:val="000000" w:themeColor="text1"/>
        </w:rPr>
        <w:t xml:space="preserve">  </w:t>
      </w:r>
      <w:r w:rsidR="000D39CB" w:rsidRPr="000D6FAD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0E2325" w:rsidRPr="000D6FAD">
        <w:rPr>
          <w:rFonts w:ascii="ＭＳ Ｐ明朝" w:eastAsia="ＭＳ Ｐ明朝" w:hAnsi="ＭＳ Ｐ明朝" w:hint="eastAsia"/>
          <w:color w:val="000000" w:themeColor="text1"/>
        </w:rPr>
        <w:t xml:space="preserve">年  </w:t>
      </w:r>
      <w:r w:rsidR="000D39CB" w:rsidRPr="000D6FAD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0E2325" w:rsidRPr="000D6FAD">
        <w:rPr>
          <w:rFonts w:ascii="ＭＳ Ｐ明朝" w:eastAsia="ＭＳ Ｐ明朝" w:hAnsi="ＭＳ Ｐ明朝" w:hint="eastAsia"/>
          <w:color w:val="000000" w:themeColor="text1"/>
        </w:rPr>
        <w:t xml:space="preserve">月  </w:t>
      </w:r>
      <w:r w:rsidR="000D39CB" w:rsidRPr="000D6FAD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0E2325" w:rsidRPr="000D6FAD">
        <w:rPr>
          <w:rFonts w:ascii="ＭＳ Ｐ明朝" w:eastAsia="ＭＳ Ｐ明朝" w:hAnsi="ＭＳ Ｐ明朝" w:hint="eastAsia"/>
          <w:color w:val="000000" w:themeColor="text1"/>
        </w:rPr>
        <w:t>日付で出店希望いただきました件について、</w:t>
      </w:r>
      <w:r w:rsidR="008A287A">
        <w:rPr>
          <w:rFonts w:ascii="ＭＳ Ｐ明朝" w:eastAsia="ＭＳ Ｐ明朝" w:hAnsi="ＭＳ Ｐ明朝" w:hint="eastAsia"/>
          <w:color w:val="000000" w:themeColor="text1"/>
        </w:rPr>
        <w:t>下記の通り出店日が決まりましたので通知</w:t>
      </w:r>
      <w:r w:rsidR="000E2325" w:rsidRPr="000D6FAD">
        <w:rPr>
          <w:rFonts w:ascii="ＭＳ Ｐ明朝" w:eastAsia="ＭＳ Ｐ明朝" w:hAnsi="ＭＳ Ｐ明朝" w:hint="eastAsia"/>
          <w:color w:val="000000" w:themeColor="text1"/>
        </w:rPr>
        <w:t>いたします。</w:t>
      </w:r>
    </w:p>
    <w:p w14:paraId="3EDDBE49" w14:textId="77777777" w:rsidR="000E2325" w:rsidRPr="00D258F3" w:rsidRDefault="000E2325" w:rsidP="000E2325">
      <w:pPr>
        <w:ind w:firstLineChars="100" w:firstLine="210"/>
        <w:rPr>
          <w:rFonts w:ascii="ＭＳ Ｐ明朝" w:eastAsia="ＭＳ Ｐ明朝" w:hAnsi="ＭＳ Ｐ明朝"/>
          <w:color w:val="000000" w:themeColor="text1"/>
        </w:rPr>
      </w:pPr>
    </w:p>
    <w:p w14:paraId="4D99D0EA" w14:textId="28FC8BA2" w:rsidR="000E2325" w:rsidRPr="000D6FAD" w:rsidRDefault="000E2325" w:rsidP="00C05509">
      <w:pPr>
        <w:ind w:firstLineChars="300" w:firstLine="630"/>
        <w:rPr>
          <w:rFonts w:ascii="ＭＳ Ｐ明朝" w:eastAsia="ＭＳ Ｐ明朝" w:hAnsi="ＭＳ Ｐ明朝"/>
          <w:color w:val="000000" w:themeColor="text1"/>
        </w:rPr>
      </w:pPr>
      <w:r w:rsidRPr="000D6FAD">
        <w:rPr>
          <w:rFonts w:ascii="ＭＳ Ｐ明朝" w:eastAsia="ＭＳ Ｐ明朝" w:hAnsi="ＭＳ Ｐ明朝" w:hint="eastAsia"/>
          <w:color w:val="000000" w:themeColor="text1"/>
        </w:rPr>
        <w:t xml:space="preserve">  </w:t>
      </w:r>
      <w:r w:rsidR="000D39CB" w:rsidRPr="000D6FAD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Pr="000D6FAD">
        <w:rPr>
          <w:rFonts w:ascii="ＭＳ Ｐ明朝" w:eastAsia="ＭＳ Ｐ明朝" w:hAnsi="ＭＳ Ｐ明朝" w:hint="eastAsia"/>
          <w:color w:val="000000" w:themeColor="text1"/>
        </w:rPr>
        <w:t xml:space="preserve">年  </w:t>
      </w:r>
      <w:r w:rsidR="000D39CB" w:rsidRPr="000D6FAD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Pr="000D6FAD">
        <w:rPr>
          <w:rFonts w:ascii="ＭＳ Ｐ明朝" w:eastAsia="ＭＳ Ｐ明朝" w:hAnsi="ＭＳ Ｐ明朝" w:hint="eastAsia"/>
          <w:color w:val="000000" w:themeColor="text1"/>
        </w:rPr>
        <w:t xml:space="preserve">月  </w:t>
      </w:r>
      <w:r w:rsidR="000D39CB" w:rsidRPr="000D6FAD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Pr="000D6FAD">
        <w:rPr>
          <w:rFonts w:ascii="ＭＳ Ｐ明朝" w:eastAsia="ＭＳ Ｐ明朝" w:hAnsi="ＭＳ Ｐ明朝" w:hint="eastAsia"/>
          <w:color w:val="000000" w:themeColor="text1"/>
        </w:rPr>
        <w:t>日</w:t>
      </w:r>
    </w:p>
    <w:p w14:paraId="43A01446" w14:textId="215E865C" w:rsidR="000E2325" w:rsidRPr="00C05509" w:rsidRDefault="008A287A" w:rsidP="008A287A">
      <w:pPr>
        <w:jc w:val="right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>山梨中央銀行　地方創生推進部</w:t>
      </w:r>
    </w:p>
    <w:p w14:paraId="6F369233" w14:textId="4D8B3045" w:rsidR="00EC1EE4" w:rsidRPr="000D6FAD" w:rsidRDefault="00C05509" w:rsidP="008A287A">
      <w:pPr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227BA1" wp14:editId="3ED0FF93">
                <wp:simplePos x="0" y="0"/>
                <wp:positionH relativeFrom="column">
                  <wp:posOffset>59055</wp:posOffset>
                </wp:positionH>
                <wp:positionV relativeFrom="paragraph">
                  <wp:posOffset>17145</wp:posOffset>
                </wp:positionV>
                <wp:extent cx="6153785" cy="1057275"/>
                <wp:effectExtent l="0" t="0" r="1841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785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.65pt;margin-top:1.35pt;width:484.55pt;height:83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" filled="f" strokecolor="black [3213]" strokeweight="1pt"/>
            </w:pict>
          </mc:Fallback>
        </mc:AlternateContent>
      </w:r>
      <w:r w:rsidR="008A287A">
        <w:rPr>
          <w:rFonts w:ascii="ＭＳ Ｐ明朝" w:eastAsia="ＭＳ Ｐ明朝" w:hAnsi="ＭＳ Ｐ明朝" w:hint="eastAsia"/>
          <w:color w:val="000000" w:themeColor="text1"/>
        </w:rPr>
        <w:t xml:space="preserve">　　出店日</w:t>
      </w:r>
    </w:p>
    <w:p w14:paraId="1B93A764" w14:textId="4CAE849D" w:rsidR="000E2325" w:rsidRPr="000D6FAD" w:rsidRDefault="000E2325" w:rsidP="000E2325">
      <w:pPr>
        <w:widowControl/>
        <w:jc w:val="left"/>
        <w:rPr>
          <w:rFonts w:ascii="ＭＳ Ｐ明朝" w:eastAsia="ＭＳ Ｐ明朝" w:hAnsi="ＭＳ Ｐ明朝"/>
          <w:color w:val="000000" w:themeColor="text1"/>
        </w:rPr>
      </w:pPr>
    </w:p>
    <w:sectPr w:rsidR="000E2325" w:rsidRPr="000D6FAD" w:rsidSect="00FC67D9">
      <w:headerReference w:type="default" r:id="rId8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34922" w14:textId="77777777" w:rsidR="0098389D" w:rsidRDefault="0098389D" w:rsidP="00F7320E">
      <w:r>
        <w:separator/>
      </w:r>
    </w:p>
  </w:endnote>
  <w:endnote w:type="continuationSeparator" w:id="0">
    <w:p w14:paraId="4FA77A63" w14:textId="77777777" w:rsidR="0098389D" w:rsidRDefault="0098389D" w:rsidP="00F7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75052" w14:textId="77777777" w:rsidR="0098389D" w:rsidRDefault="0098389D" w:rsidP="00F7320E">
      <w:r>
        <w:separator/>
      </w:r>
    </w:p>
  </w:footnote>
  <w:footnote w:type="continuationSeparator" w:id="0">
    <w:p w14:paraId="20649E5A" w14:textId="77777777" w:rsidR="0098389D" w:rsidRDefault="0098389D" w:rsidP="00F73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2638D" w14:textId="0076D2CC" w:rsidR="0098389D" w:rsidRPr="00F7320E" w:rsidRDefault="0098389D" w:rsidP="00785299">
    <w:pPr>
      <w:pStyle w:val="a3"/>
      <w:ind w:right="840"/>
      <w:rPr>
        <w:rFonts w:ascii="ＭＳ Ｐ明朝" w:eastAsia="ＭＳ Ｐ明朝" w:hAnsi="ＭＳ Ｐ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0E"/>
    <w:rsid w:val="000046DB"/>
    <w:rsid w:val="00037FEC"/>
    <w:rsid w:val="000702FA"/>
    <w:rsid w:val="00074DAB"/>
    <w:rsid w:val="00093B71"/>
    <w:rsid w:val="00094D47"/>
    <w:rsid w:val="00097F77"/>
    <w:rsid w:val="000B0247"/>
    <w:rsid w:val="000B53BC"/>
    <w:rsid w:val="000C787F"/>
    <w:rsid w:val="000D39CB"/>
    <w:rsid w:val="000D3E22"/>
    <w:rsid w:val="000D6FAD"/>
    <w:rsid w:val="000E2325"/>
    <w:rsid w:val="000E6771"/>
    <w:rsid w:val="000F783A"/>
    <w:rsid w:val="00107F21"/>
    <w:rsid w:val="00153FAA"/>
    <w:rsid w:val="00165166"/>
    <w:rsid w:val="001869B3"/>
    <w:rsid w:val="001A16E4"/>
    <w:rsid w:val="001A69F8"/>
    <w:rsid w:val="001A6C15"/>
    <w:rsid w:val="001B1E96"/>
    <w:rsid w:val="001B35CB"/>
    <w:rsid w:val="001B7F1F"/>
    <w:rsid w:val="001C1716"/>
    <w:rsid w:val="001C1846"/>
    <w:rsid w:val="001F44E6"/>
    <w:rsid w:val="00220378"/>
    <w:rsid w:val="00225A82"/>
    <w:rsid w:val="00284201"/>
    <w:rsid w:val="00286CEB"/>
    <w:rsid w:val="00287F8E"/>
    <w:rsid w:val="00297134"/>
    <w:rsid w:val="002A145D"/>
    <w:rsid w:val="002B658A"/>
    <w:rsid w:val="002C39CE"/>
    <w:rsid w:val="002C45B8"/>
    <w:rsid w:val="002D4584"/>
    <w:rsid w:val="002F3B78"/>
    <w:rsid w:val="002F3DE5"/>
    <w:rsid w:val="002F4888"/>
    <w:rsid w:val="003202A9"/>
    <w:rsid w:val="00337795"/>
    <w:rsid w:val="00350450"/>
    <w:rsid w:val="00352FD9"/>
    <w:rsid w:val="003541CC"/>
    <w:rsid w:val="00354DB9"/>
    <w:rsid w:val="003731F1"/>
    <w:rsid w:val="003800D8"/>
    <w:rsid w:val="003835F3"/>
    <w:rsid w:val="00383FF6"/>
    <w:rsid w:val="003A58A8"/>
    <w:rsid w:val="003B5BCD"/>
    <w:rsid w:val="003C34F3"/>
    <w:rsid w:val="003D082F"/>
    <w:rsid w:val="003D13EC"/>
    <w:rsid w:val="003D2F71"/>
    <w:rsid w:val="003D7D38"/>
    <w:rsid w:val="003F6AE0"/>
    <w:rsid w:val="0040258A"/>
    <w:rsid w:val="00430907"/>
    <w:rsid w:val="004379D9"/>
    <w:rsid w:val="004457CC"/>
    <w:rsid w:val="00450572"/>
    <w:rsid w:val="00454190"/>
    <w:rsid w:val="0045637A"/>
    <w:rsid w:val="00461F0B"/>
    <w:rsid w:val="0046762C"/>
    <w:rsid w:val="00480DAB"/>
    <w:rsid w:val="004A3D06"/>
    <w:rsid w:val="004B03E5"/>
    <w:rsid w:val="004C27A0"/>
    <w:rsid w:val="004C4CDA"/>
    <w:rsid w:val="004E05E4"/>
    <w:rsid w:val="00570BFF"/>
    <w:rsid w:val="005759DE"/>
    <w:rsid w:val="00585655"/>
    <w:rsid w:val="00591E82"/>
    <w:rsid w:val="0059640B"/>
    <w:rsid w:val="005B1DD0"/>
    <w:rsid w:val="005C5DF2"/>
    <w:rsid w:val="005E7E7E"/>
    <w:rsid w:val="00616362"/>
    <w:rsid w:val="00637F9C"/>
    <w:rsid w:val="00640118"/>
    <w:rsid w:val="006449A8"/>
    <w:rsid w:val="00645488"/>
    <w:rsid w:val="00650051"/>
    <w:rsid w:val="00661F18"/>
    <w:rsid w:val="0068681B"/>
    <w:rsid w:val="00691B75"/>
    <w:rsid w:val="00692760"/>
    <w:rsid w:val="006928DB"/>
    <w:rsid w:val="00694C49"/>
    <w:rsid w:val="006A242C"/>
    <w:rsid w:val="006C1F6E"/>
    <w:rsid w:val="006D17D4"/>
    <w:rsid w:val="006D678B"/>
    <w:rsid w:val="006E28C6"/>
    <w:rsid w:val="006E780D"/>
    <w:rsid w:val="006F1E3A"/>
    <w:rsid w:val="006F29E5"/>
    <w:rsid w:val="006F2CAA"/>
    <w:rsid w:val="00714EC1"/>
    <w:rsid w:val="00717F36"/>
    <w:rsid w:val="00731B0F"/>
    <w:rsid w:val="0073439E"/>
    <w:rsid w:val="007550EE"/>
    <w:rsid w:val="00766D4C"/>
    <w:rsid w:val="00781904"/>
    <w:rsid w:val="00782C3D"/>
    <w:rsid w:val="00785299"/>
    <w:rsid w:val="00794771"/>
    <w:rsid w:val="007B179C"/>
    <w:rsid w:val="007C4D21"/>
    <w:rsid w:val="007E49EC"/>
    <w:rsid w:val="007F690C"/>
    <w:rsid w:val="00820758"/>
    <w:rsid w:val="00825423"/>
    <w:rsid w:val="008342E4"/>
    <w:rsid w:val="008365AD"/>
    <w:rsid w:val="0085059F"/>
    <w:rsid w:val="008546B9"/>
    <w:rsid w:val="008579E8"/>
    <w:rsid w:val="00863600"/>
    <w:rsid w:val="00886862"/>
    <w:rsid w:val="0089486F"/>
    <w:rsid w:val="008A287A"/>
    <w:rsid w:val="008F4ED9"/>
    <w:rsid w:val="00907331"/>
    <w:rsid w:val="00921303"/>
    <w:rsid w:val="00931E7F"/>
    <w:rsid w:val="00961691"/>
    <w:rsid w:val="00965756"/>
    <w:rsid w:val="00982374"/>
    <w:rsid w:val="0098389D"/>
    <w:rsid w:val="00991403"/>
    <w:rsid w:val="009A2FFE"/>
    <w:rsid w:val="009A48FA"/>
    <w:rsid w:val="009B177F"/>
    <w:rsid w:val="009B5CDA"/>
    <w:rsid w:val="009C4EE9"/>
    <w:rsid w:val="009F421B"/>
    <w:rsid w:val="00A01839"/>
    <w:rsid w:val="00A13207"/>
    <w:rsid w:val="00A20997"/>
    <w:rsid w:val="00A26056"/>
    <w:rsid w:val="00A26FDF"/>
    <w:rsid w:val="00A427EA"/>
    <w:rsid w:val="00A46F3E"/>
    <w:rsid w:val="00A755A9"/>
    <w:rsid w:val="00A76BB0"/>
    <w:rsid w:val="00AB6474"/>
    <w:rsid w:val="00AC60C7"/>
    <w:rsid w:val="00AF04AC"/>
    <w:rsid w:val="00B328B5"/>
    <w:rsid w:val="00B352C0"/>
    <w:rsid w:val="00B44259"/>
    <w:rsid w:val="00B61E09"/>
    <w:rsid w:val="00B67B92"/>
    <w:rsid w:val="00B87C07"/>
    <w:rsid w:val="00B9402F"/>
    <w:rsid w:val="00BA4A75"/>
    <w:rsid w:val="00BD78CA"/>
    <w:rsid w:val="00BF4C14"/>
    <w:rsid w:val="00BF6D84"/>
    <w:rsid w:val="00C00C41"/>
    <w:rsid w:val="00C04623"/>
    <w:rsid w:val="00C05509"/>
    <w:rsid w:val="00C1273C"/>
    <w:rsid w:val="00C14BFF"/>
    <w:rsid w:val="00C25270"/>
    <w:rsid w:val="00C36432"/>
    <w:rsid w:val="00C36631"/>
    <w:rsid w:val="00C36866"/>
    <w:rsid w:val="00C52D89"/>
    <w:rsid w:val="00C61A59"/>
    <w:rsid w:val="00C679C4"/>
    <w:rsid w:val="00C71464"/>
    <w:rsid w:val="00C7211F"/>
    <w:rsid w:val="00C744E0"/>
    <w:rsid w:val="00C87474"/>
    <w:rsid w:val="00CB0A92"/>
    <w:rsid w:val="00CB7FFA"/>
    <w:rsid w:val="00CC3B5E"/>
    <w:rsid w:val="00CC757C"/>
    <w:rsid w:val="00CE64B9"/>
    <w:rsid w:val="00CF7286"/>
    <w:rsid w:val="00D02BCA"/>
    <w:rsid w:val="00D23B53"/>
    <w:rsid w:val="00D258F3"/>
    <w:rsid w:val="00D315F8"/>
    <w:rsid w:val="00D43A66"/>
    <w:rsid w:val="00D510A7"/>
    <w:rsid w:val="00D56391"/>
    <w:rsid w:val="00D57823"/>
    <w:rsid w:val="00D60789"/>
    <w:rsid w:val="00D87B7A"/>
    <w:rsid w:val="00D9528A"/>
    <w:rsid w:val="00DC31B2"/>
    <w:rsid w:val="00DD7C77"/>
    <w:rsid w:val="00DE1E10"/>
    <w:rsid w:val="00E240C1"/>
    <w:rsid w:val="00E329F5"/>
    <w:rsid w:val="00E4581A"/>
    <w:rsid w:val="00E51FD0"/>
    <w:rsid w:val="00E617E0"/>
    <w:rsid w:val="00E66150"/>
    <w:rsid w:val="00E7172A"/>
    <w:rsid w:val="00E84247"/>
    <w:rsid w:val="00E84B05"/>
    <w:rsid w:val="00E96CE4"/>
    <w:rsid w:val="00EA5BAC"/>
    <w:rsid w:val="00EB2A1E"/>
    <w:rsid w:val="00EB6B4A"/>
    <w:rsid w:val="00EB7486"/>
    <w:rsid w:val="00EC1EE4"/>
    <w:rsid w:val="00EC3013"/>
    <w:rsid w:val="00EE3579"/>
    <w:rsid w:val="00EF3080"/>
    <w:rsid w:val="00EF564B"/>
    <w:rsid w:val="00F101AA"/>
    <w:rsid w:val="00F1114A"/>
    <w:rsid w:val="00F41020"/>
    <w:rsid w:val="00F47C67"/>
    <w:rsid w:val="00F66DB5"/>
    <w:rsid w:val="00F7320E"/>
    <w:rsid w:val="00F73361"/>
    <w:rsid w:val="00F80C58"/>
    <w:rsid w:val="00F95239"/>
    <w:rsid w:val="00FB14D3"/>
    <w:rsid w:val="00FC67D9"/>
    <w:rsid w:val="00FC7AA6"/>
    <w:rsid w:val="00FD6A1A"/>
    <w:rsid w:val="00FE3CCC"/>
    <w:rsid w:val="00FE4447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B0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20E"/>
  </w:style>
  <w:style w:type="paragraph" w:styleId="a5">
    <w:name w:val="footer"/>
    <w:basedOn w:val="a"/>
    <w:link w:val="a6"/>
    <w:uiPriority w:val="99"/>
    <w:unhideWhenUsed/>
    <w:rsid w:val="00F73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20E"/>
  </w:style>
  <w:style w:type="table" w:styleId="a7">
    <w:name w:val="Table Grid"/>
    <w:basedOn w:val="a1"/>
    <w:uiPriority w:val="39"/>
    <w:rsid w:val="000F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4581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2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258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E2325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E66150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5BA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20E"/>
  </w:style>
  <w:style w:type="paragraph" w:styleId="a5">
    <w:name w:val="footer"/>
    <w:basedOn w:val="a"/>
    <w:link w:val="a6"/>
    <w:uiPriority w:val="99"/>
    <w:unhideWhenUsed/>
    <w:rsid w:val="00F73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20E"/>
  </w:style>
  <w:style w:type="table" w:styleId="a7">
    <w:name w:val="Table Grid"/>
    <w:basedOn w:val="a1"/>
    <w:uiPriority w:val="39"/>
    <w:rsid w:val="000F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4581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2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258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E2325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E66150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5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9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0BDB-1B1B-474D-820A-F6071C2C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E8861942.dotm</Template>
  <TotalTime>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株式会社山梨中央銀行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 慎平</dc:creator>
  <cp:lastModifiedBy>中山英司</cp:lastModifiedBy>
  <cp:revision>7</cp:revision>
  <cp:lastPrinted>2025-06-19T06:16:00Z</cp:lastPrinted>
  <dcterms:created xsi:type="dcterms:W3CDTF">2025-06-20T11:37:00Z</dcterms:created>
  <dcterms:modified xsi:type="dcterms:W3CDTF">2025-06-30T01:01:00Z</dcterms:modified>
</cp:coreProperties>
</file>